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8C08FC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13E44D1A" w14:textId="77777777" w:rsidR="00800901" w:rsidRDefault="00800901" w:rsidP="00943931">
            <w:pPr>
              <w:pStyle w:val="Month"/>
            </w:pPr>
            <w:r>
              <w:t>September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386EABC6" w14:textId="77777777" w:rsidR="00800901" w:rsidRDefault="00800901" w:rsidP="00943931"/>
        </w:tc>
      </w:tr>
      <w:tr w:rsidR="00800901" w14:paraId="7191A2A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5E590F7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19B28B2B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042CE42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B1A8735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3C1FDA8" w14:textId="77777777" w:rsidR="00800901" w:rsidRPr="003F1620" w:rsidRDefault="00800901" w:rsidP="00943931"/>
        </w:tc>
      </w:tr>
      <w:tr w:rsidR="00800901" w14:paraId="059CBF3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3AA3DC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2637C6B2CB104F63A11F6CFACCE0F853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ACFF05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61C2BF21E89041B88AA938BD9BA76DEF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C04353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C49C410712494A5086FB7D4DD3103B08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E39F31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7DF9105CCEB4411AAD511F24DE9A801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5F050D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71E121DB9C204CBEA1300BE230DE41FA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518CED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13F65355633847F38F3BFC269499436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984BB1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AF542BFB7FA84B71B46B85383C67D0CF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51BAD8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0427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2FD37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8F7FB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E1939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A6CA8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757C6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F32C0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71FC58C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4FE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2B7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5DF97" w14:textId="46A2E22A" w:rsidR="00290CF4" w:rsidRPr="00E64FB9" w:rsidRDefault="00E64FB9" w:rsidP="00290CF4">
            <w:pPr>
              <w:rPr>
                <w:sz w:val="16"/>
                <w:szCs w:val="16"/>
              </w:rPr>
            </w:pPr>
            <w:r w:rsidRPr="00E64FB9">
              <w:rPr>
                <w:sz w:val="16"/>
                <w:szCs w:val="16"/>
              </w:rPr>
              <w:t xml:space="preserve">First Day </w:t>
            </w:r>
            <w:r w:rsidR="001005F3" w:rsidRPr="00E64FB9">
              <w:rPr>
                <w:sz w:val="16"/>
                <w:szCs w:val="16"/>
              </w:rPr>
              <w:t>of</w:t>
            </w:r>
            <w:r w:rsidRPr="00E64FB9">
              <w:rPr>
                <w:sz w:val="16"/>
                <w:szCs w:val="16"/>
              </w:rPr>
              <w:t xml:space="preserve"> Training</w:t>
            </w:r>
          </w:p>
          <w:p w14:paraId="0E4554AE" w14:textId="6075878B" w:rsidR="00E64FB9" w:rsidRPr="00E64FB9" w:rsidRDefault="00E64FB9" w:rsidP="00290CF4">
            <w:pPr>
              <w:rPr>
                <w:sz w:val="16"/>
                <w:szCs w:val="16"/>
              </w:rPr>
            </w:pPr>
            <w:r w:rsidRPr="00E64FB9">
              <w:rPr>
                <w:sz w:val="16"/>
                <w:szCs w:val="16"/>
              </w:rPr>
              <w:t>6:30-7:30</w:t>
            </w:r>
            <w:r>
              <w:rPr>
                <w:sz w:val="16"/>
                <w:szCs w:val="16"/>
              </w:rPr>
              <w:t xml:space="preserve"> Am</w:t>
            </w:r>
            <w:r w:rsidRPr="00E64FB9">
              <w:rPr>
                <w:sz w:val="16"/>
                <w:szCs w:val="16"/>
              </w:rPr>
              <w:t xml:space="preserve"> Gym (20 set of 5)</w:t>
            </w:r>
          </w:p>
          <w:p w14:paraId="77740EDE" w14:textId="06E98513" w:rsidR="00E64FB9" w:rsidRDefault="00E64FB9" w:rsidP="00290CF4">
            <w:r w:rsidRPr="00E64FB9">
              <w:rPr>
                <w:sz w:val="16"/>
                <w:szCs w:val="16"/>
              </w:rPr>
              <w:t>PM Relay Day</w:t>
            </w:r>
            <w:r>
              <w:rPr>
                <w:sz w:val="16"/>
                <w:szCs w:val="16"/>
              </w:rPr>
              <w:t xml:space="preserve"> 3-4 PM Swim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B5156" w14:textId="310AF4DF" w:rsidR="00290CF4" w:rsidRDefault="00E64FB9" w:rsidP="00290CF4">
            <w:r>
              <w:t>Streamline Day All Killer Whale Groups 3:30-4:30PM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AED01" w14:textId="24A6F6DC" w:rsidR="00E64FB9" w:rsidRDefault="00E64FB9" w:rsidP="00290CF4">
            <w:r>
              <w:t>6:30-7:30 AM Gym</w:t>
            </w:r>
          </w:p>
          <w:p w14:paraId="421C1F4B" w14:textId="3C6FF3DB" w:rsidR="00290CF4" w:rsidRDefault="00E64FB9" w:rsidP="00290CF4">
            <w:r>
              <w:t>Dive Day All Killer Whale Groups 3:30-4:30PM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94BEC" w14:textId="6C45A5C5" w:rsidR="00290CF4" w:rsidRDefault="00E64FB9" w:rsidP="00290CF4">
            <w:r>
              <w:t xml:space="preserve">Kick Day All Killer Whale Groups 3:30-4:30PM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A533B" w14:textId="77777777" w:rsidR="00290CF4" w:rsidRDefault="00E64FB9" w:rsidP="00290CF4">
            <w:r>
              <w:t>Campbell River Athlon</w:t>
            </w:r>
          </w:p>
          <w:p w14:paraId="5012881B" w14:textId="4D59011A" w:rsidR="00D3181A" w:rsidRDefault="00D3181A" w:rsidP="00290CF4">
            <w:r>
              <w:t>9:30AM-12 Noon</w:t>
            </w:r>
          </w:p>
        </w:tc>
      </w:tr>
      <w:tr w:rsidR="00290CF4" w14:paraId="101F442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7F7B4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6B3FE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3FE00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4210A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44AB6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2E5F0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BD60A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20CE4C0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581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AB696" w14:textId="685189C5" w:rsidR="00290CF4" w:rsidRDefault="00E64FB9" w:rsidP="00290CF4">
            <w:r>
              <w:t>2-3:30PM Swim Turn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0A19A" w14:textId="77777777" w:rsidR="00290CF4" w:rsidRDefault="00E64FB9" w:rsidP="00290CF4">
            <w:r>
              <w:t xml:space="preserve">6:30-7:30 AM Gym </w:t>
            </w:r>
          </w:p>
          <w:p w14:paraId="6D58CF4B" w14:textId="77777777" w:rsidR="00E64FB9" w:rsidRDefault="00E64FB9" w:rsidP="00290CF4">
            <w:r>
              <w:t xml:space="preserve">2-3 PM Sports </w:t>
            </w:r>
            <w:proofErr w:type="spellStart"/>
            <w:r>
              <w:t>Philos</w:t>
            </w:r>
            <w:proofErr w:type="spellEnd"/>
          </w:p>
          <w:p w14:paraId="11CB5BB5" w14:textId="0430017A" w:rsidR="00E64FB9" w:rsidRDefault="00E64FB9" w:rsidP="00290CF4">
            <w:r>
              <w:t>3-4:40 PM Swim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9DF9B" w14:textId="1E1E02C2" w:rsidR="00290CF4" w:rsidRDefault="00E64FB9" w:rsidP="00290CF4">
            <w:r>
              <w:t xml:space="preserve">2-3:42 </w:t>
            </w:r>
            <w:r w:rsidR="00D3181A">
              <w:t>PM Swim Dolphin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2A494" w14:textId="77777777" w:rsidR="00D3181A" w:rsidRDefault="00D3181A" w:rsidP="00D3181A">
            <w:r>
              <w:t xml:space="preserve">6:30-7:30 AM Gym </w:t>
            </w:r>
          </w:p>
          <w:p w14:paraId="6CA0C0B1" w14:textId="77777777" w:rsidR="00D3181A" w:rsidRDefault="00D3181A" w:rsidP="00D3181A">
            <w:r>
              <w:t xml:space="preserve">2-3 PM Sports </w:t>
            </w:r>
            <w:proofErr w:type="spellStart"/>
            <w:r>
              <w:t>Philos</w:t>
            </w:r>
            <w:proofErr w:type="spellEnd"/>
          </w:p>
          <w:p w14:paraId="615427A1" w14:textId="6E0D3B1D" w:rsidR="00290CF4" w:rsidRDefault="00D3181A" w:rsidP="00D3181A">
            <w:r>
              <w:t>3-4:40 PM Swim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14206" w14:textId="1A309D22" w:rsidR="00290CF4" w:rsidRDefault="00D3181A" w:rsidP="00290CF4">
            <w:r>
              <w:t>2-3:44 Swim Vertical kick 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6A07C" w14:textId="422F7741" w:rsidR="00290CF4" w:rsidRDefault="00D3181A" w:rsidP="00290CF4">
            <w:r>
              <w:t>Beaver Lodge run (Double) 9:30-11 AM</w:t>
            </w:r>
          </w:p>
          <w:p w14:paraId="1DCEC7A8" w14:textId="7D0FDBC9" w:rsidR="00D3181A" w:rsidRDefault="00D3181A" w:rsidP="00290CF4"/>
        </w:tc>
      </w:tr>
      <w:tr w:rsidR="00290CF4" w14:paraId="301C455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773C6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1347E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79D25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43FF9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721C0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6AAFA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A05C5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76692B2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BD38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E7DC4" w14:textId="6AAA7EFF" w:rsidR="00290CF4" w:rsidRDefault="00D3181A" w:rsidP="00290CF4">
            <w:r>
              <w:t xml:space="preserve">2-4 PM Swim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973B2" w14:textId="77777777" w:rsidR="00290CF4" w:rsidRDefault="00D3181A" w:rsidP="00290CF4">
            <w:r>
              <w:t>6:30-7:30 AM Gym</w:t>
            </w:r>
          </w:p>
          <w:p w14:paraId="1BDD90C1" w14:textId="628C0C97" w:rsidR="00D3181A" w:rsidRDefault="00D3181A" w:rsidP="00290CF4">
            <w:r>
              <w:t xml:space="preserve">2-2:50 PM </w:t>
            </w:r>
            <w:proofErr w:type="spellStart"/>
            <w:r>
              <w:t>Cordz</w:t>
            </w:r>
            <w:proofErr w:type="spellEnd"/>
          </w:p>
          <w:p w14:paraId="06FBA9FD" w14:textId="73B649AD" w:rsidR="00D3181A" w:rsidRDefault="00D3181A" w:rsidP="00290CF4">
            <w:r>
              <w:t xml:space="preserve">3-5 PM Swim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503F5" w14:textId="00F48E17" w:rsidR="00290CF4" w:rsidRDefault="00D3181A" w:rsidP="00290CF4">
            <w:r>
              <w:t>2-4 Swim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861DF" w14:textId="77777777" w:rsidR="00D3181A" w:rsidRDefault="00D3181A" w:rsidP="00D3181A">
            <w:r>
              <w:t>6:30-7:30 AM Gym</w:t>
            </w:r>
          </w:p>
          <w:p w14:paraId="358F8932" w14:textId="77777777" w:rsidR="00D3181A" w:rsidRDefault="00D3181A" w:rsidP="00D3181A">
            <w:r>
              <w:t xml:space="preserve">2-2:50 PM </w:t>
            </w:r>
            <w:proofErr w:type="spellStart"/>
            <w:r>
              <w:t>Cordz</w:t>
            </w:r>
            <w:proofErr w:type="spellEnd"/>
          </w:p>
          <w:p w14:paraId="5E65BEEB" w14:textId="5E8F0D31" w:rsidR="00290CF4" w:rsidRDefault="00D3181A" w:rsidP="00D3181A">
            <w:r>
              <w:t>3-5 PM Swim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06B2C" w14:textId="77777777" w:rsidR="00290CF4" w:rsidRDefault="00D3181A" w:rsidP="00290CF4">
            <w:r>
              <w:t>7-8 AM Swim</w:t>
            </w:r>
          </w:p>
          <w:p w14:paraId="005A3363" w14:textId="7CED67C7" w:rsidR="00D3181A" w:rsidRDefault="00D3181A" w:rsidP="00290CF4">
            <w:r>
              <w:t>2-4 PM Swim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213AA" w14:textId="6B30ED3F" w:rsidR="00290CF4" w:rsidRDefault="00D3181A" w:rsidP="00290CF4">
            <w:r>
              <w:t>Lookout Hike 9:30-12</w:t>
            </w:r>
          </w:p>
        </w:tc>
      </w:tr>
      <w:tr w:rsidR="00290CF4" w14:paraId="541D2C4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A9BA48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C35B1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4C9D3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F8DAD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B0083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F7330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2CADC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57FC592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81E7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4CAEA" w14:textId="1D85996D" w:rsidR="00290CF4" w:rsidRDefault="00C5210C" w:rsidP="00290CF4">
            <w:r>
              <w:t>2-4 PM Swim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2833E" w14:textId="77777777" w:rsidR="00C5210C" w:rsidRDefault="00C5210C" w:rsidP="00C5210C">
            <w:r>
              <w:t>6:30-7:30 AM Gym</w:t>
            </w:r>
          </w:p>
          <w:p w14:paraId="6B818B55" w14:textId="77777777" w:rsidR="00C5210C" w:rsidRDefault="00C5210C" w:rsidP="00C5210C">
            <w:r>
              <w:t xml:space="preserve">2-2:50 PM </w:t>
            </w:r>
            <w:proofErr w:type="spellStart"/>
            <w:r>
              <w:t>Cordz</w:t>
            </w:r>
            <w:proofErr w:type="spellEnd"/>
          </w:p>
          <w:p w14:paraId="4F194235" w14:textId="63CB235A" w:rsidR="00290CF4" w:rsidRDefault="00C5210C" w:rsidP="00C5210C">
            <w:r>
              <w:t>3-5 PM Swim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DC4DF" w14:textId="78B20644" w:rsidR="00290CF4" w:rsidRDefault="00C5210C" w:rsidP="00290CF4">
            <w:r>
              <w:t>2-4 PM Swim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82E0F" w14:textId="77777777" w:rsidR="00C5210C" w:rsidRDefault="00C5210C" w:rsidP="00C5210C">
            <w:r>
              <w:t>6:30-7:30 AM Gym</w:t>
            </w:r>
          </w:p>
          <w:p w14:paraId="51AB9A50" w14:textId="77777777" w:rsidR="00C5210C" w:rsidRDefault="00C5210C" w:rsidP="00C5210C">
            <w:r>
              <w:t xml:space="preserve">2-2:50 PM </w:t>
            </w:r>
            <w:proofErr w:type="spellStart"/>
            <w:r>
              <w:t>Cordz</w:t>
            </w:r>
            <w:proofErr w:type="spellEnd"/>
          </w:p>
          <w:p w14:paraId="06465BC8" w14:textId="3F4BD6FE" w:rsidR="00290CF4" w:rsidRDefault="00C5210C" w:rsidP="00C5210C">
            <w:r>
              <w:t>3-5 PM Swim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96904" w14:textId="77777777" w:rsidR="00290CF4" w:rsidRDefault="00C5210C" w:rsidP="00290CF4">
            <w:r>
              <w:t>6:30-8 AM Swim</w:t>
            </w:r>
          </w:p>
          <w:p w14:paraId="543BC70B" w14:textId="37FD71AB" w:rsidR="00C5210C" w:rsidRDefault="00C5210C" w:rsidP="00290CF4">
            <w:r>
              <w:t>2-4 PM Swim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EE48F" w14:textId="77777777" w:rsidR="00290CF4" w:rsidRDefault="00C5210C" w:rsidP="00290CF4">
            <w:r>
              <w:t xml:space="preserve">7-9 AM Swim </w:t>
            </w:r>
          </w:p>
          <w:p w14:paraId="59ACE3C5" w14:textId="77777777" w:rsidR="00C5210C" w:rsidRDefault="00C5210C" w:rsidP="00290CF4">
            <w:r>
              <w:t>9:15-10 AM Ultimate Friz</w:t>
            </w:r>
          </w:p>
          <w:p w14:paraId="144FE477" w14:textId="1EACB2AE" w:rsidR="00C5210C" w:rsidRPr="00C5210C" w:rsidRDefault="00C5210C" w:rsidP="00290CF4">
            <w:pPr>
              <w:rPr>
                <w:sz w:val="16"/>
                <w:szCs w:val="16"/>
              </w:rPr>
            </w:pPr>
            <w:r w:rsidRPr="00C5210C">
              <w:rPr>
                <w:sz w:val="16"/>
                <w:szCs w:val="16"/>
              </w:rPr>
              <w:t>Parents Meeting All KW 10 AM</w:t>
            </w:r>
          </w:p>
        </w:tc>
      </w:tr>
      <w:tr w:rsidR="00290CF4" w14:paraId="7E0FA80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64382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88721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4B99C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1472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26BF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4EA2A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81FFC" w14:textId="77777777" w:rsidR="00290CF4" w:rsidRDefault="00290CF4" w:rsidP="00290CF4">
            <w:pPr>
              <w:pStyle w:val="Dates"/>
            </w:pPr>
          </w:p>
        </w:tc>
      </w:tr>
      <w:tr w:rsidR="0005195E" w14:paraId="0D4D91C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E68E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AC3F9" w14:textId="0A351AA3" w:rsidR="00800901" w:rsidRDefault="00C5210C" w:rsidP="00943931">
            <w:r>
              <w:t>2-4 PM Swim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73403" w14:textId="77777777" w:rsidR="00C5210C" w:rsidRDefault="00C5210C" w:rsidP="00C5210C">
            <w:r>
              <w:t>6:30-7:30 AM Gym</w:t>
            </w:r>
          </w:p>
          <w:p w14:paraId="1F231BF4" w14:textId="77777777" w:rsidR="00C5210C" w:rsidRDefault="00C5210C" w:rsidP="00C5210C">
            <w:r>
              <w:t xml:space="preserve">2-2:50 PM </w:t>
            </w:r>
            <w:proofErr w:type="spellStart"/>
            <w:r>
              <w:t>Cordz</w:t>
            </w:r>
            <w:proofErr w:type="spellEnd"/>
          </w:p>
          <w:p w14:paraId="193D1CCC" w14:textId="20F41059" w:rsidR="00800901" w:rsidRDefault="00C5210C" w:rsidP="00C5210C">
            <w:r>
              <w:t>3-5 PM Swim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682F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B3B2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9704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55292" w14:textId="77777777" w:rsidR="00800901" w:rsidRDefault="00800901" w:rsidP="00943931"/>
        </w:tc>
      </w:tr>
      <w:tr w:rsidR="00800901" w14:paraId="4BF2D62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DE72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A23B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97EF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7E4B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E931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E3CFC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68901" w14:textId="77777777" w:rsidR="00800901" w:rsidRDefault="00800901" w:rsidP="00943931">
            <w:pPr>
              <w:pStyle w:val="Dates"/>
            </w:pPr>
          </w:p>
        </w:tc>
      </w:tr>
      <w:tr w:rsidR="00800901" w14:paraId="6533886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DD05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E41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6837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D5B8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DC70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82D3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C0F4B" w14:textId="77777777" w:rsidR="00800901" w:rsidRDefault="00800901" w:rsidP="00943931"/>
        </w:tc>
      </w:tr>
    </w:tbl>
    <w:p w14:paraId="05060283" w14:textId="77777777" w:rsidR="00D435C2" w:rsidRDefault="00D435C2" w:rsidP="00D435C2"/>
    <w:p w14:paraId="529B1C8D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3A33992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FB2E10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47E4628A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1FA5336F" w14:textId="77777777" w:rsidR="00800901" w:rsidRDefault="00800901" w:rsidP="00943931"/>
        </w:tc>
      </w:tr>
      <w:tr w:rsidR="00800901" w14:paraId="02D43EF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2C6E6EE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23A16CB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6BC47E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38029BA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6CD8D8E" w14:textId="77777777" w:rsidR="00800901" w:rsidRPr="003F1620" w:rsidRDefault="00800901" w:rsidP="00943931"/>
        </w:tc>
      </w:tr>
      <w:tr w:rsidR="00800901" w14:paraId="4EAFBA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1FD936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F3B49D37D3E8467AB85B06DE64BB8060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DCDA76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63295AF95E0647679403C2A908F19FE2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B5C5A5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34F5CD0CCB72419B99233ED5882F27F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6C309E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AC9BB5AE95954F6C95FDED042BB1601E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9209E6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1FFD4E66FEEA4CE88684243AB1F4CE88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9270A1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5231286C1F3D4FDCB387EF9450A8F05E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F7B38C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767B2C8A96B445BBB6F31F6F87E32765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191F69C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FED1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88BF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E441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62900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FC343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2A827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9863B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10DF253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93FF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8F1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6A45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C08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F27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62BA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57324" w14:textId="77777777" w:rsidR="00290CF4" w:rsidRDefault="00290CF4" w:rsidP="00290CF4"/>
        </w:tc>
      </w:tr>
      <w:tr w:rsidR="00290CF4" w14:paraId="4DBDA9A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A4640F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F778E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A4FD7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5A8FF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119D3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88FAB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C48B2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7076898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184F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5EA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290EF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F0C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C28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183C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A8BEC" w14:textId="77777777" w:rsidR="00290CF4" w:rsidRDefault="00290CF4" w:rsidP="00290CF4"/>
        </w:tc>
      </w:tr>
      <w:tr w:rsidR="00290CF4" w14:paraId="3E64B65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764CD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2D513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53A7A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14ED5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A2C87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B074B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39054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51B73CB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306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C55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B1A3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93A8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7D7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E2C7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B862E" w14:textId="77777777" w:rsidR="00290CF4" w:rsidRDefault="00290CF4" w:rsidP="00290CF4"/>
        </w:tc>
      </w:tr>
      <w:tr w:rsidR="00290CF4" w14:paraId="76E390F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24167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3FA56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7A111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ACB44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4AB1F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59FAD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B7A66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3D9E38A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E368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E427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99BC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9665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759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F59B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18093" w14:textId="77777777" w:rsidR="00290CF4" w:rsidRDefault="00290CF4" w:rsidP="00290CF4"/>
        </w:tc>
      </w:tr>
      <w:tr w:rsidR="00290CF4" w14:paraId="5B98D04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F5F49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77BD0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5C3FC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C8A44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125E0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6CDAE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D54BD" w14:textId="77777777" w:rsidR="00290CF4" w:rsidRDefault="00290CF4" w:rsidP="00290CF4">
            <w:pPr>
              <w:pStyle w:val="Dates"/>
            </w:pPr>
          </w:p>
        </w:tc>
      </w:tr>
      <w:tr w:rsidR="00290CF4" w14:paraId="5F6A0C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AB9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7E2E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7EDF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0EB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503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8C92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94F76" w14:textId="77777777" w:rsidR="00290CF4" w:rsidRDefault="00290CF4" w:rsidP="00290CF4"/>
        </w:tc>
      </w:tr>
      <w:tr w:rsidR="00290CF4" w14:paraId="5FDEEFA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0298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682B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0F8A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EFCA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0379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06A6E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FACA4" w14:textId="77777777" w:rsidR="00290CF4" w:rsidRDefault="00290CF4" w:rsidP="00290CF4">
            <w:pPr>
              <w:pStyle w:val="Dates"/>
            </w:pPr>
          </w:p>
        </w:tc>
      </w:tr>
      <w:tr w:rsidR="00800901" w14:paraId="4F7F59F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9C14D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725D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2638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0BF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6524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0108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668CD" w14:textId="77777777" w:rsidR="00800901" w:rsidRDefault="00800901" w:rsidP="00943931"/>
        </w:tc>
      </w:tr>
    </w:tbl>
    <w:p w14:paraId="63AA216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10CF743C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4F6028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01AAEE27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157F052B" w14:textId="77777777" w:rsidR="00800901" w:rsidRDefault="00800901" w:rsidP="00943931"/>
        </w:tc>
      </w:tr>
      <w:tr w:rsidR="00800901" w14:paraId="3BC6902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2CCC304A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30655DA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8E0369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B961D9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FACEE6" w14:textId="77777777" w:rsidR="00800901" w:rsidRPr="003F1620" w:rsidRDefault="00800901" w:rsidP="00943931"/>
        </w:tc>
      </w:tr>
      <w:tr w:rsidR="00800901" w14:paraId="0307FB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9BA51C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A10360B452594E9F999F4400587422E8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1A03FB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A076C7EF56B14F1D8A243D2DE8142688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1781BD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BD709DCA0D8D4D6E97921487E3CBFCD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D8E311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D1F839E1552F4D87A96CBB91AC1DFA99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8BA785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C5BF9294CB65450D940228058EE11146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A65076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071E0AA1DA27449F9E5988F91700998A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69B315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500D19CFEF8D4770B7CE485F13CA4071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ABBC0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7AD8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7E68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3065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7B7E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3834B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B8270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7C560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02345B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DB8D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633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5B4E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797F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C51B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7343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BFDCD" w14:textId="77777777" w:rsidR="00290CF4" w:rsidRDefault="00290CF4" w:rsidP="00290CF4"/>
        </w:tc>
      </w:tr>
      <w:tr w:rsidR="00290CF4" w14:paraId="516CFF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E7450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0E0D5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E0599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99D98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F8FFB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38020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733D9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7520A32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23D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715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E4CB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136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97E8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7AA6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11572" w14:textId="77777777" w:rsidR="00290CF4" w:rsidRDefault="00290CF4" w:rsidP="00290CF4"/>
        </w:tc>
      </w:tr>
      <w:tr w:rsidR="00290CF4" w14:paraId="0112918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F3EB3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50981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A87B6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51DEA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9A12E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92F43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6F71A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2030837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52C2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C8F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D3B3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66C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DEC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F0B0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8040F" w14:textId="77777777" w:rsidR="00290CF4" w:rsidRDefault="00290CF4" w:rsidP="00290CF4"/>
        </w:tc>
      </w:tr>
      <w:tr w:rsidR="00290CF4" w14:paraId="399BFF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09280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0EE4C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2C37D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24729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0C4F1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00B3F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C447C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5038DB3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DCD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40E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B71B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682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2D0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9570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D3C8D" w14:textId="77777777" w:rsidR="00290CF4" w:rsidRDefault="00290CF4" w:rsidP="00290CF4"/>
        </w:tc>
      </w:tr>
      <w:tr w:rsidR="00290CF4" w14:paraId="0E83C4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EBFB2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CED06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DE576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89118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32C85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FCC40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B763C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3C56C83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526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D47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C91D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311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4479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C808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C2FE9" w14:textId="77777777" w:rsidR="00290CF4" w:rsidRDefault="00290CF4" w:rsidP="00290CF4"/>
        </w:tc>
      </w:tr>
      <w:tr w:rsidR="00290CF4" w14:paraId="2A8DCA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B1C19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1E78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C67A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17FA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B31E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5B3D8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15243" w14:textId="77777777" w:rsidR="00290CF4" w:rsidRDefault="00290CF4" w:rsidP="00290CF4">
            <w:pPr>
              <w:pStyle w:val="Dates"/>
            </w:pPr>
          </w:p>
        </w:tc>
      </w:tr>
      <w:tr w:rsidR="00800901" w14:paraId="094B8A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43B3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1737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69F8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3B4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F4E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4854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AC1D9" w14:textId="77777777" w:rsidR="00800901" w:rsidRDefault="00800901" w:rsidP="00943931"/>
        </w:tc>
      </w:tr>
    </w:tbl>
    <w:p w14:paraId="32160D2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57F934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1303C6F2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12F3FEB8" w14:textId="77777777" w:rsidR="00800901" w:rsidRDefault="00800901" w:rsidP="00943931"/>
        </w:tc>
      </w:tr>
      <w:tr w:rsidR="00800901" w14:paraId="399A2C3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7A424B6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5C54BB1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0306CB0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A9ED8B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AEC36FF" w14:textId="77777777" w:rsidR="00800901" w:rsidRPr="003F1620" w:rsidRDefault="00800901" w:rsidP="00943931"/>
        </w:tc>
      </w:tr>
      <w:tr w:rsidR="00800901" w14:paraId="7BC3AC6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A77EB8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7195C802F68E49B5BB894EC2DA12F99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B53502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14F13F95E4BA4685A5EC58E1FCE58D3B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BF683E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59E95A5047CF4D099C32E25E0E8D36D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0ED630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8683D930B29F42C7828B9825997FD4E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3BA3BD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8440DA7878534BF0AB0AAF0BDCD6AD07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055B41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E467973403584E0BBE6F3DB7B6E05503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8AC566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BECBC62F30E34F1C85D228845331C797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1B64DBF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9B6C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67FC3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01289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4028A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229C5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948E7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E93B2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7B48EA4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79D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D79B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457A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43F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B695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47CB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0E048" w14:textId="77777777" w:rsidR="00290CF4" w:rsidRDefault="00290CF4" w:rsidP="00290CF4"/>
        </w:tc>
      </w:tr>
      <w:tr w:rsidR="00290CF4" w14:paraId="2D994B7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12BAB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512AB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9F1E8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20536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E9760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1FE89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EC49C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17E4F65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025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673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91D5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763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D91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54AF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96281" w14:textId="77777777" w:rsidR="00290CF4" w:rsidRDefault="00290CF4" w:rsidP="00290CF4"/>
        </w:tc>
      </w:tr>
      <w:tr w:rsidR="00290CF4" w14:paraId="05D7888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B044E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0ED9E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8929A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CED5F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B1DAB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DFFE3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E8E58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173999D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CA2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335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4A39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46C0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083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5CD5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26781" w14:textId="77777777" w:rsidR="00290CF4" w:rsidRDefault="00290CF4" w:rsidP="00290CF4"/>
        </w:tc>
      </w:tr>
      <w:tr w:rsidR="00290CF4" w14:paraId="128E6A8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01FCE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0F2FC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67C85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3E564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3F688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5AB00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E18E9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0F1A81D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891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C907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F596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6CB3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FF4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61B7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96168" w14:textId="77777777" w:rsidR="00290CF4" w:rsidRDefault="00290CF4" w:rsidP="00290CF4"/>
        </w:tc>
      </w:tr>
      <w:tr w:rsidR="00290CF4" w14:paraId="5C89ED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3CB48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A4925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4EEED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ED5D0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D4CA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17B9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EB45C" w14:textId="77777777" w:rsidR="00290CF4" w:rsidRDefault="00290CF4" w:rsidP="00290CF4">
            <w:pPr>
              <w:pStyle w:val="Dates"/>
            </w:pPr>
          </w:p>
        </w:tc>
      </w:tr>
      <w:tr w:rsidR="0005195E" w14:paraId="77464FD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6F2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F7E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6832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2FF4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948B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8B96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E7620" w14:textId="77777777" w:rsidR="00800901" w:rsidRDefault="00800901" w:rsidP="00943931"/>
        </w:tc>
      </w:tr>
      <w:tr w:rsidR="00800901" w14:paraId="22DA11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1B70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6B01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EB04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CB38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F72C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2C2C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877D6" w14:textId="77777777" w:rsidR="00800901" w:rsidRDefault="00800901" w:rsidP="00943931">
            <w:pPr>
              <w:pStyle w:val="Dates"/>
            </w:pPr>
          </w:p>
        </w:tc>
      </w:tr>
      <w:tr w:rsidR="00800901" w14:paraId="5788D18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6988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65FE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A6AE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4D48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ADF8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DB0E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97C77" w14:textId="77777777" w:rsidR="00800901" w:rsidRDefault="00800901" w:rsidP="00943931"/>
        </w:tc>
      </w:tr>
    </w:tbl>
    <w:p w14:paraId="36DBCC6A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3633" w14:textId="77777777" w:rsidR="00B57413" w:rsidRDefault="00B57413">
      <w:pPr>
        <w:spacing w:before="0" w:after="0"/>
      </w:pPr>
      <w:r>
        <w:separator/>
      </w:r>
    </w:p>
  </w:endnote>
  <w:endnote w:type="continuationSeparator" w:id="0">
    <w:p w14:paraId="508A7C8A" w14:textId="77777777" w:rsidR="00B57413" w:rsidRDefault="00B574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ACE1" w14:textId="77777777" w:rsidR="00B57413" w:rsidRDefault="00B57413">
      <w:pPr>
        <w:spacing w:before="0" w:after="0"/>
      </w:pPr>
      <w:r>
        <w:separator/>
      </w:r>
    </w:p>
  </w:footnote>
  <w:footnote w:type="continuationSeparator" w:id="0">
    <w:p w14:paraId="37EBA9F4" w14:textId="77777777" w:rsidR="00B57413" w:rsidRDefault="00B574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E64FB9"/>
    <w:rsid w:val="00020C49"/>
    <w:rsid w:val="0005195E"/>
    <w:rsid w:val="00056814"/>
    <w:rsid w:val="0006779F"/>
    <w:rsid w:val="00080EF7"/>
    <w:rsid w:val="000A20FE"/>
    <w:rsid w:val="001005F3"/>
    <w:rsid w:val="00100BAF"/>
    <w:rsid w:val="0011772B"/>
    <w:rsid w:val="00145E24"/>
    <w:rsid w:val="0019694E"/>
    <w:rsid w:val="001A3A8D"/>
    <w:rsid w:val="001C5DC3"/>
    <w:rsid w:val="002242E8"/>
    <w:rsid w:val="0027720C"/>
    <w:rsid w:val="00290CF4"/>
    <w:rsid w:val="002A591F"/>
    <w:rsid w:val="002F6E35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7564A4"/>
    <w:rsid w:val="007777B1"/>
    <w:rsid w:val="007A49F2"/>
    <w:rsid w:val="007F23B1"/>
    <w:rsid w:val="00800901"/>
    <w:rsid w:val="00874C9A"/>
    <w:rsid w:val="009035F5"/>
    <w:rsid w:val="0092231B"/>
    <w:rsid w:val="00942930"/>
    <w:rsid w:val="00944085"/>
    <w:rsid w:val="00946A27"/>
    <w:rsid w:val="00953A96"/>
    <w:rsid w:val="009A0FFF"/>
    <w:rsid w:val="00A102D7"/>
    <w:rsid w:val="00A4654E"/>
    <w:rsid w:val="00A73BBF"/>
    <w:rsid w:val="00AA245C"/>
    <w:rsid w:val="00AB29FA"/>
    <w:rsid w:val="00B57413"/>
    <w:rsid w:val="00B70858"/>
    <w:rsid w:val="00B8151A"/>
    <w:rsid w:val="00B854C9"/>
    <w:rsid w:val="00B97BB2"/>
    <w:rsid w:val="00C0276E"/>
    <w:rsid w:val="00C05C35"/>
    <w:rsid w:val="00C11D39"/>
    <w:rsid w:val="00C229EA"/>
    <w:rsid w:val="00C5210C"/>
    <w:rsid w:val="00C71D73"/>
    <w:rsid w:val="00C7735D"/>
    <w:rsid w:val="00CB1C1C"/>
    <w:rsid w:val="00CC02EC"/>
    <w:rsid w:val="00D17693"/>
    <w:rsid w:val="00D3181A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64FB9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62385"/>
  <w15:docId w15:val="{3F241E32-ED4C-4063-B2D8-87838F7C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56082" w:themeColor="accent1" w:shadow="1"/>
        <w:left w:val="single" w:sz="2" w:space="10" w:color="156082" w:themeColor="accent1" w:shadow="1"/>
        <w:bottom w:val="single" w:sz="2" w:space="10" w:color="156082" w:themeColor="accent1" w:shadow="1"/>
        <w:right w:val="single" w:sz="2" w:space="10" w:color="156082" w:themeColor="accent1" w:shadow="1"/>
      </w:pBdr>
      <w:ind w:left="1152" w:right="1152"/>
    </w:pPr>
    <w:rPr>
      <w:i/>
      <w:iCs/>
      <w:color w:val="15608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5608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5608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5608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A2F4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A2F4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2F4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37C6B2CB104F63A11F6CFACCE0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456A8-5E68-462C-962D-D74EA3BB5025}"/>
      </w:docPartPr>
      <w:docPartBody>
        <w:p w:rsidR="001C7702" w:rsidRDefault="001C7702">
          <w:pPr>
            <w:pStyle w:val="2637C6B2CB104F63A11F6CFACCE0F853"/>
          </w:pPr>
          <w:r>
            <w:t>Sunday</w:t>
          </w:r>
        </w:p>
      </w:docPartBody>
    </w:docPart>
    <w:docPart>
      <w:docPartPr>
        <w:name w:val="61C2BF21E89041B88AA938BD9BA7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1A3E-EC26-4C78-AB17-00C093820185}"/>
      </w:docPartPr>
      <w:docPartBody>
        <w:p w:rsidR="001C7702" w:rsidRDefault="001C7702">
          <w:pPr>
            <w:pStyle w:val="61C2BF21E89041B88AA938BD9BA76DEF"/>
          </w:pPr>
          <w:r>
            <w:t>Monday</w:t>
          </w:r>
        </w:p>
      </w:docPartBody>
    </w:docPart>
    <w:docPart>
      <w:docPartPr>
        <w:name w:val="C49C410712494A5086FB7D4DD310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B880-E850-4235-9F4E-749B5E647631}"/>
      </w:docPartPr>
      <w:docPartBody>
        <w:p w:rsidR="001C7702" w:rsidRDefault="001C7702">
          <w:pPr>
            <w:pStyle w:val="C49C410712494A5086FB7D4DD3103B08"/>
          </w:pPr>
          <w:r>
            <w:t>Tuesday</w:t>
          </w:r>
        </w:p>
      </w:docPartBody>
    </w:docPart>
    <w:docPart>
      <w:docPartPr>
        <w:name w:val="7DF9105CCEB4411AAD511F24DE9A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D3AD-F235-48ED-8DBC-A41FBF32BF42}"/>
      </w:docPartPr>
      <w:docPartBody>
        <w:p w:rsidR="001C7702" w:rsidRDefault="001C7702">
          <w:pPr>
            <w:pStyle w:val="7DF9105CCEB4411AAD511F24DE9A801F"/>
          </w:pPr>
          <w:r>
            <w:t>Wednesday</w:t>
          </w:r>
        </w:p>
      </w:docPartBody>
    </w:docPart>
    <w:docPart>
      <w:docPartPr>
        <w:name w:val="71E121DB9C204CBEA1300BE230DE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5333-E378-4A58-BED4-7AD1E2ED00D0}"/>
      </w:docPartPr>
      <w:docPartBody>
        <w:p w:rsidR="001C7702" w:rsidRDefault="001C7702">
          <w:pPr>
            <w:pStyle w:val="71E121DB9C204CBEA1300BE230DE41FA"/>
          </w:pPr>
          <w:r>
            <w:t>Thursday</w:t>
          </w:r>
        </w:p>
      </w:docPartBody>
    </w:docPart>
    <w:docPart>
      <w:docPartPr>
        <w:name w:val="13F65355633847F38F3BFC269499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CA27-F4FD-4A63-8717-D2DADE9D19DC}"/>
      </w:docPartPr>
      <w:docPartBody>
        <w:p w:rsidR="001C7702" w:rsidRDefault="001C7702">
          <w:pPr>
            <w:pStyle w:val="13F65355633847F38F3BFC2694994360"/>
          </w:pPr>
          <w:r>
            <w:t>Friday</w:t>
          </w:r>
        </w:p>
      </w:docPartBody>
    </w:docPart>
    <w:docPart>
      <w:docPartPr>
        <w:name w:val="AF542BFB7FA84B71B46B85383C67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C83A-8A0E-4492-AF36-D214EE0CBD68}"/>
      </w:docPartPr>
      <w:docPartBody>
        <w:p w:rsidR="001C7702" w:rsidRDefault="001C7702">
          <w:pPr>
            <w:pStyle w:val="AF542BFB7FA84B71B46B85383C67D0CF"/>
          </w:pPr>
          <w:r>
            <w:t>Saturday</w:t>
          </w:r>
        </w:p>
      </w:docPartBody>
    </w:docPart>
    <w:docPart>
      <w:docPartPr>
        <w:name w:val="F3B49D37D3E8467AB85B06DE64BB8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8F31-5E4E-42E8-B06E-3053EAEB18BC}"/>
      </w:docPartPr>
      <w:docPartBody>
        <w:p w:rsidR="001C7702" w:rsidRDefault="001C7702">
          <w:pPr>
            <w:pStyle w:val="F3B49D37D3E8467AB85B06DE64BB8060"/>
          </w:pPr>
          <w:r>
            <w:t>Sunday</w:t>
          </w:r>
        </w:p>
      </w:docPartBody>
    </w:docPart>
    <w:docPart>
      <w:docPartPr>
        <w:name w:val="63295AF95E0647679403C2A908F1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D71E-C288-4528-9F28-C7EDC3CEC5D3}"/>
      </w:docPartPr>
      <w:docPartBody>
        <w:p w:rsidR="001C7702" w:rsidRDefault="001C7702">
          <w:pPr>
            <w:pStyle w:val="63295AF95E0647679403C2A908F19FE2"/>
          </w:pPr>
          <w:r>
            <w:t>Monday</w:t>
          </w:r>
        </w:p>
      </w:docPartBody>
    </w:docPart>
    <w:docPart>
      <w:docPartPr>
        <w:name w:val="34F5CD0CCB72419B99233ED5882F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B99E-409F-4645-87A7-922AB54C03C5}"/>
      </w:docPartPr>
      <w:docPartBody>
        <w:p w:rsidR="001C7702" w:rsidRDefault="001C7702">
          <w:pPr>
            <w:pStyle w:val="34F5CD0CCB72419B99233ED5882F27F6"/>
          </w:pPr>
          <w:r>
            <w:t>Tuesday</w:t>
          </w:r>
        </w:p>
      </w:docPartBody>
    </w:docPart>
    <w:docPart>
      <w:docPartPr>
        <w:name w:val="AC9BB5AE95954F6C95FDED042BB1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63C1-5007-425B-A3F9-E897FD1F9BC3}"/>
      </w:docPartPr>
      <w:docPartBody>
        <w:p w:rsidR="001C7702" w:rsidRDefault="001C7702">
          <w:pPr>
            <w:pStyle w:val="AC9BB5AE95954F6C95FDED042BB1601E"/>
          </w:pPr>
          <w:r>
            <w:t>Wednesday</w:t>
          </w:r>
        </w:p>
      </w:docPartBody>
    </w:docPart>
    <w:docPart>
      <w:docPartPr>
        <w:name w:val="1FFD4E66FEEA4CE88684243AB1F4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6DE1-772B-496E-8853-035EB8555D78}"/>
      </w:docPartPr>
      <w:docPartBody>
        <w:p w:rsidR="001C7702" w:rsidRDefault="001C7702">
          <w:pPr>
            <w:pStyle w:val="1FFD4E66FEEA4CE88684243AB1F4CE88"/>
          </w:pPr>
          <w:r>
            <w:t>Thursday</w:t>
          </w:r>
        </w:p>
      </w:docPartBody>
    </w:docPart>
    <w:docPart>
      <w:docPartPr>
        <w:name w:val="5231286C1F3D4FDCB387EF9450A8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F329-B373-4E74-ACB8-65AE6C5AD9E0}"/>
      </w:docPartPr>
      <w:docPartBody>
        <w:p w:rsidR="001C7702" w:rsidRDefault="001C7702">
          <w:pPr>
            <w:pStyle w:val="5231286C1F3D4FDCB387EF9450A8F05E"/>
          </w:pPr>
          <w:r>
            <w:t>Friday</w:t>
          </w:r>
        </w:p>
      </w:docPartBody>
    </w:docPart>
    <w:docPart>
      <w:docPartPr>
        <w:name w:val="767B2C8A96B445BBB6F31F6F87E32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3EC3-0507-4A8E-8DBE-DC48319D453D}"/>
      </w:docPartPr>
      <w:docPartBody>
        <w:p w:rsidR="001C7702" w:rsidRDefault="001C7702">
          <w:pPr>
            <w:pStyle w:val="767B2C8A96B445BBB6F31F6F87E32765"/>
          </w:pPr>
          <w:r>
            <w:t>Saturday</w:t>
          </w:r>
        </w:p>
      </w:docPartBody>
    </w:docPart>
    <w:docPart>
      <w:docPartPr>
        <w:name w:val="A10360B452594E9F999F44005874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2D2E-FD32-41F5-AB55-C2E2064361AE}"/>
      </w:docPartPr>
      <w:docPartBody>
        <w:p w:rsidR="001C7702" w:rsidRDefault="001C7702">
          <w:pPr>
            <w:pStyle w:val="A10360B452594E9F999F4400587422E8"/>
          </w:pPr>
          <w:r>
            <w:t>Sunday</w:t>
          </w:r>
        </w:p>
      </w:docPartBody>
    </w:docPart>
    <w:docPart>
      <w:docPartPr>
        <w:name w:val="A076C7EF56B14F1D8A243D2DE814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A686-704E-4A99-AF42-D4E4081B1C08}"/>
      </w:docPartPr>
      <w:docPartBody>
        <w:p w:rsidR="001C7702" w:rsidRDefault="001C7702">
          <w:pPr>
            <w:pStyle w:val="A076C7EF56B14F1D8A243D2DE8142688"/>
          </w:pPr>
          <w:r>
            <w:t>Monday</w:t>
          </w:r>
        </w:p>
      </w:docPartBody>
    </w:docPart>
    <w:docPart>
      <w:docPartPr>
        <w:name w:val="BD709DCA0D8D4D6E97921487E3CB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29CC-6427-4097-8D70-CFE96BA2D0BE}"/>
      </w:docPartPr>
      <w:docPartBody>
        <w:p w:rsidR="001C7702" w:rsidRDefault="001C7702">
          <w:pPr>
            <w:pStyle w:val="BD709DCA0D8D4D6E97921487E3CBFCD6"/>
          </w:pPr>
          <w:r>
            <w:t>Tuesday</w:t>
          </w:r>
        </w:p>
      </w:docPartBody>
    </w:docPart>
    <w:docPart>
      <w:docPartPr>
        <w:name w:val="D1F839E1552F4D87A96CBB91AC1D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48F6-87A3-4D7D-803C-0B36D21C370E}"/>
      </w:docPartPr>
      <w:docPartBody>
        <w:p w:rsidR="001C7702" w:rsidRDefault="001C7702">
          <w:pPr>
            <w:pStyle w:val="D1F839E1552F4D87A96CBB91AC1DFA99"/>
          </w:pPr>
          <w:r>
            <w:t>Wednesday</w:t>
          </w:r>
        </w:p>
      </w:docPartBody>
    </w:docPart>
    <w:docPart>
      <w:docPartPr>
        <w:name w:val="C5BF9294CB65450D940228058EE1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19FE-8394-484E-8DA5-B4FA3C2E5B31}"/>
      </w:docPartPr>
      <w:docPartBody>
        <w:p w:rsidR="001C7702" w:rsidRDefault="001C7702">
          <w:pPr>
            <w:pStyle w:val="C5BF9294CB65450D940228058EE11146"/>
          </w:pPr>
          <w:r>
            <w:t>Thursday</w:t>
          </w:r>
        </w:p>
      </w:docPartBody>
    </w:docPart>
    <w:docPart>
      <w:docPartPr>
        <w:name w:val="071E0AA1DA27449F9E5988F91700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0567-F311-4552-9983-0D9C85BCD229}"/>
      </w:docPartPr>
      <w:docPartBody>
        <w:p w:rsidR="001C7702" w:rsidRDefault="001C7702">
          <w:pPr>
            <w:pStyle w:val="071E0AA1DA27449F9E5988F91700998A"/>
          </w:pPr>
          <w:r>
            <w:t>Friday</w:t>
          </w:r>
        </w:p>
      </w:docPartBody>
    </w:docPart>
    <w:docPart>
      <w:docPartPr>
        <w:name w:val="500D19CFEF8D4770B7CE485F13CA4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21BA-CD65-4C28-B54D-E503DBFAD444}"/>
      </w:docPartPr>
      <w:docPartBody>
        <w:p w:rsidR="001C7702" w:rsidRDefault="001C7702">
          <w:pPr>
            <w:pStyle w:val="500D19CFEF8D4770B7CE485F13CA4071"/>
          </w:pPr>
          <w:r>
            <w:t>Saturday</w:t>
          </w:r>
        </w:p>
      </w:docPartBody>
    </w:docPart>
    <w:docPart>
      <w:docPartPr>
        <w:name w:val="7195C802F68E49B5BB894EC2DA12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4AA3-E47F-4C30-BEA4-F8AA9A1EFC3E}"/>
      </w:docPartPr>
      <w:docPartBody>
        <w:p w:rsidR="001C7702" w:rsidRDefault="001C7702">
          <w:pPr>
            <w:pStyle w:val="7195C802F68E49B5BB894EC2DA12F99E"/>
          </w:pPr>
          <w:r>
            <w:t>Sunday</w:t>
          </w:r>
        </w:p>
      </w:docPartBody>
    </w:docPart>
    <w:docPart>
      <w:docPartPr>
        <w:name w:val="14F13F95E4BA4685A5EC58E1FCE5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5A83-CFF8-49FB-AC6B-46CB03E71759}"/>
      </w:docPartPr>
      <w:docPartBody>
        <w:p w:rsidR="001C7702" w:rsidRDefault="001C7702">
          <w:pPr>
            <w:pStyle w:val="14F13F95E4BA4685A5EC58E1FCE58D3B"/>
          </w:pPr>
          <w:r>
            <w:t>Monday</w:t>
          </w:r>
        </w:p>
      </w:docPartBody>
    </w:docPart>
    <w:docPart>
      <w:docPartPr>
        <w:name w:val="59E95A5047CF4D099C32E25E0E8D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D78D-3E4A-454B-A1B5-66FE59748C1D}"/>
      </w:docPartPr>
      <w:docPartBody>
        <w:p w:rsidR="001C7702" w:rsidRDefault="001C7702">
          <w:pPr>
            <w:pStyle w:val="59E95A5047CF4D099C32E25E0E8D36D1"/>
          </w:pPr>
          <w:r>
            <w:t>Tuesday</w:t>
          </w:r>
        </w:p>
      </w:docPartBody>
    </w:docPart>
    <w:docPart>
      <w:docPartPr>
        <w:name w:val="8683D930B29F42C7828B9825997F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2D71-6D7B-4B2B-AA7A-302060B3C639}"/>
      </w:docPartPr>
      <w:docPartBody>
        <w:p w:rsidR="001C7702" w:rsidRDefault="001C7702">
          <w:pPr>
            <w:pStyle w:val="8683D930B29F42C7828B9825997FD4EF"/>
          </w:pPr>
          <w:r>
            <w:t>Wednesday</w:t>
          </w:r>
        </w:p>
      </w:docPartBody>
    </w:docPart>
    <w:docPart>
      <w:docPartPr>
        <w:name w:val="8440DA7878534BF0AB0AAF0BDCD6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9BDA-43F5-4D01-B2DE-1D158ECA96C1}"/>
      </w:docPartPr>
      <w:docPartBody>
        <w:p w:rsidR="001C7702" w:rsidRDefault="001C7702">
          <w:pPr>
            <w:pStyle w:val="8440DA7878534BF0AB0AAF0BDCD6AD07"/>
          </w:pPr>
          <w:r>
            <w:t>Thursday</w:t>
          </w:r>
        </w:p>
      </w:docPartBody>
    </w:docPart>
    <w:docPart>
      <w:docPartPr>
        <w:name w:val="E467973403584E0BBE6F3DB7B6E0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9A0D-9F53-4E78-913B-AC4976789905}"/>
      </w:docPartPr>
      <w:docPartBody>
        <w:p w:rsidR="001C7702" w:rsidRDefault="001C7702">
          <w:pPr>
            <w:pStyle w:val="E467973403584E0BBE6F3DB7B6E05503"/>
          </w:pPr>
          <w:r>
            <w:t>Friday</w:t>
          </w:r>
        </w:p>
      </w:docPartBody>
    </w:docPart>
    <w:docPart>
      <w:docPartPr>
        <w:name w:val="BECBC62F30E34F1C85D228845331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03BF-C208-4043-A72B-D37472779EB1}"/>
      </w:docPartPr>
      <w:docPartBody>
        <w:p w:rsidR="001C7702" w:rsidRDefault="001C7702">
          <w:pPr>
            <w:pStyle w:val="BECBC62F30E34F1C85D228845331C79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02"/>
    <w:rsid w:val="001C7702"/>
    <w:rsid w:val="00942930"/>
    <w:rsid w:val="00A102D7"/>
    <w:rsid w:val="00C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37C6B2CB104F63A11F6CFACCE0F853">
    <w:name w:val="2637C6B2CB104F63A11F6CFACCE0F853"/>
  </w:style>
  <w:style w:type="paragraph" w:customStyle="1" w:styleId="61C2BF21E89041B88AA938BD9BA76DEF">
    <w:name w:val="61C2BF21E89041B88AA938BD9BA76DEF"/>
  </w:style>
  <w:style w:type="paragraph" w:customStyle="1" w:styleId="C49C410712494A5086FB7D4DD3103B08">
    <w:name w:val="C49C410712494A5086FB7D4DD3103B08"/>
  </w:style>
  <w:style w:type="paragraph" w:customStyle="1" w:styleId="7DF9105CCEB4411AAD511F24DE9A801F">
    <w:name w:val="7DF9105CCEB4411AAD511F24DE9A801F"/>
  </w:style>
  <w:style w:type="paragraph" w:customStyle="1" w:styleId="71E121DB9C204CBEA1300BE230DE41FA">
    <w:name w:val="71E121DB9C204CBEA1300BE230DE41FA"/>
  </w:style>
  <w:style w:type="paragraph" w:customStyle="1" w:styleId="13F65355633847F38F3BFC2694994360">
    <w:name w:val="13F65355633847F38F3BFC2694994360"/>
  </w:style>
  <w:style w:type="paragraph" w:customStyle="1" w:styleId="AF542BFB7FA84B71B46B85383C67D0CF">
    <w:name w:val="AF542BFB7FA84B71B46B85383C67D0CF"/>
  </w:style>
  <w:style w:type="paragraph" w:customStyle="1" w:styleId="F3B49D37D3E8467AB85B06DE64BB8060">
    <w:name w:val="F3B49D37D3E8467AB85B06DE64BB8060"/>
  </w:style>
  <w:style w:type="paragraph" w:customStyle="1" w:styleId="63295AF95E0647679403C2A908F19FE2">
    <w:name w:val="63295AF95E0647679403C2A908F19FE2"/>
  </w:style>
  <w:style w:type="paragraph" w:customStyle="1" w:styleId="34F5CD0CCB72419B99233ED5882F27F6">
    <w:name w:val="34F5CD0CCB72419B99233ED5882F27F6"/>
  </w:style>
  <w:style w:type="paragraph" w:customStyle="1" w:styleId="AC9BB5AE95954F6C95FDED042BB1601E">
    <w:name w:val="AC9BB5AE95954F6C95FDED042BB1601E"/>
  </w:style>
  <w:style w:type="paragraph" w:customStyle="1" w:styleId="1FFD4E66FEEA4CE88684243AB1F4CE88">
    <w:name w:val="1FFD4E66FEEA4CE88684243AB1F4CE88"/>
  </w:style>
  <w:style w:type="paragraph" w:customStyle="1" w:styleId="5231286C1F3D4FDCB387EF9450A8F05E">
    <w:name w:val="5231286C1F3D4FDCB387EF9450A8F05E"/>
  </w:style>
  <w:style w:type="paragraph" w:customStyle="1" w:styleId="767B2C8A96B445BBB6F31F6F87E32765">
    <w:name w:val="767B2C8A96B445BBB6F31F6F87E32765"/>
  </w:style>
  <w:style w:type="paragraph" w:customStyle="1" w:styleId="A10360B452594E9F999F4400587422E8">
    <w:name w:val="A10360B452594E9F999F4400587422E8"/>
  </w:style>
  <w:style w:type="paragraph" w:customStyle="1" w:styleId="A076C7EF56B14F1D8A243D2DE8142688">
    <w:name w:val="A076C7EF56B14F1D8A243D2DE8142688"/>
  </w:style>
  <w:style w:type="paragraph" w:customStyle="1" w:styleId="BD709DCA0D8D4D6E97921487E3CBFCD6">
    <w:name w:val="BD709DCA0D8D4D6E97921487E3CBFCD6"/>
  </w:style>
  <w:style w:type="paragraph" w:customStyle="1" w:styleId="D1F839E1552F4D87A96CBB91AC1DFA99">
    <w:name w:val="D1F839E1552F4D87A96CBB91AC1DFA99"/>
  </w:style>
  <w:style w:type="paragraph" w:customStyle="1" w:styleId="C5BF9294CB65450D940228058EE11146">
    <w:name w:val="C5BF9294CB65450D940228058EE11146"/>
  </w:style>
  <w:style w:type="paragraph" w:customStyle="1" w:styleId="071E0AA1DA27449F9E5988F91700998A">
    <w:name w:val="071E0AA1DA27449F9E5988F91700998A"/>
  </w:style>
  <w:style w:type="paragraph" w:customStyle="1" w:styleId="500D19CFEF8D4770B7CE485F13CA4071">
    <w:name w:val="500D19CFEF8D4770B7CE485F13CA4071"/>
  </w:style>
  <w:style w:type="paragraph" w:customStyle="1" w:styleId="7195C802F68E49B5BB894EC2DA12F99E">
    <w:name w:val="7195C802F68E49B5BB894EC2DA12F99E"/>
  </w:style>
  <w:style w:type="paragraph" w:customStyle="1" w:styleId="14F13F95E4BA4685A5EC58E1FCE58D3B">
    <w:name w:val="14F13F95E4BA4685A5EC58E1FCE58D3B"/>
  </w:style>
  <w:style w:type="paragraph" w:customStyle="1" w:styleId="59E95A5047CF4D099C32E25E0E8D36D1">
    <w:name w:val="59E95A5047CF4D099C32E25E0E8D36D1"/>
  </w:style>
  <w:style w:type="paragraph" w:customStyle="1" w:styleId="8683D930B29F42C7828B9825997FD4EF">
    <w:name w:val="8683D930B29F42C7828B9825997FD4EF"/>
  </w:style>
  <w:style w:type="paragraph" w:customStyle="1" w:styleId="8440DA7878534BF0AB0AAF0BDCD6AD07">
    <w:name w:val="8440DA7878534BF0AB0AAF0BDCD6AD07"/>
  </w:style>
  <w:style w:type="paragraph" w:customStyle="1" w:styleId="E467973403584E0BBE6F3DB7B6E05503">
    <w:name w:val="E467973403584E0BBE6F3DB7B6E05503"/>
  </w:style>
  <w:style w:type="paragraph" w:customStyle="1" w:styleId="BECBC62F30E34F1C85D228845331C797">
    <w:name w:val="BECBC62F30E34F1C85D228845331C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AEAB756538943ABD70D8D40C0BE5E" ma:contentTypeVersion="15" ma:contentTypeDescription="Create a new document." ma:contentTypeScope="" ma:versionID="e9bb21be9d6445c8a575a15b9a2a2da9">
  <xsd:schema xmlns:xsd="http://www.w3.org/2001/XMLSchema" xmlns:xs="http://www.w3.org/2001/XMLSchema" xmlns:p="http://schemas.microsoft.com/office/2006/metadata/properties" xmlns:ns3="1b7dc63f-d6c5-4196-885b-e83ce031baf2" targetNamespace="http://schemas.microsoft.com/office/2006/metadata/properties" ma:root="true" ma:fieldsID="1dc10b699fd2f9cd70a8935dff2b6cef" ns3:_="">
    <xsd:import namespace="1b7dc63f-d6c5-4196-885b-e83ce031b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c63f-d6c5-4196-885b-e83ce031b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b7dc63f-d6c5-4196-885b-e83ce031baf2" xsi:nil="true"/>
    <_activity xmlns="1b7dc63f-d6c5-4196-885b-e83ce031baf2" xsi:nil="true"/>
  </documentManagement>
</p:properties>
</file>

<file path=customXml/itemProps1.xml><?xml version="1.0" encoding="utf-8"?>
<ds:datastoreItem xmlns:ds="http://schemas.openxmlformats.org/officeDocument/2006/customXml" ds:itemID="{5E0B9D3A-FA2E-4940-B6BF-03865CD6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dc63f-d6c5-4196-885b-e83ce031b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1b7dc63f-d6c5-4196-885b-e83ce031baf2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calendar.dotx</Template>
  <TotalTime>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Richard Millns</cp:lastModifiedBy>
  <cp:revision>5</cp:revision>
  <dcterms:created xsi:type="dcterms:W3CDTF">2025-08-10T00:10:00Z</dcterms:created>
  <dcterms:modified xsi:type="dcterms:W3CDTF">2025-08-11T19:47:00Z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0x0101004AEAEAB756538943ABD70D8D40C0BE5E</vt:lpwstr>
  </property>
</Properties>
</file>